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60" w:rsidRPr="00791E2C" w:rsidRDefault="00AE3D60" w:rsidP="00791E2C">
      <w:pPr>
        <w:widowControl/>
        <w:spacing w:line="600" w:lineRule="exact"/>
        <w:rPr>
          <w:rFonts w:ascii="仿宋_GB2312" w:eastAsia="仿宋_GB2312" w:hAnsi="宋体" w:cs="仿宋_GB2312"/>
          <w:color w:val="333333"/>
          <w:kern w:val="0"/>
          <w:sz w:val="32"/>
          <w:szCs w:val="32"/>
        </w:rPr>
      </w:pPr>
      <w:r w:rsidRPr="00791E2C"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</w:rPr>
        <w:t>附件</w:t>
      </w:r>
      <w:r w:rsidRPr="00791E2C">
        <w:rPr>
          <w:rFonts w:ascii="仿宋_GB2312" w:eastAsia="仿宋_GB2312" w:hAnsi="宋体" w:cs="仿宋_GB2312"/>
          <w:color w:val="333333"/>
          <w:kern w:val="0"/>
          <w:sz w:val="32"/>
          <w:szCs w:val="32"/>
        </w:rPr>
        <w:t>2</w:t>
      </w:r>
    </w:p>
    <w:p w:rsidR="00AE3D60" w:rsidRDefault="00AE3D60" w:rsidP="00964F95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color w:val="333333"/>
          <w:kern w:val="0"/>
          <w:sz w:val="40"/>
          <w:szCs w:val="40"/>
        </w:rPr>
      </w:pPr>
      <w:r w:rsidRPr="00791E2C">
        <w:rPr>
          <w:rFonts w:ascii="方正小标宋简体" w:eastAsia="方正小标宋简体" w:hAnsi="宋体" w:cs="方正小标宋简体" w:hint="eastAsia"/>
          <w:color w:val="333333"/>
          <w:kern w:val="0"/>
          <w:sz w:val="40"/>
          <w:szCs w:val="40"/>
        </w:rPr>
        <w:t>关于</w:t>
      </w:r>
      <w:r w:rsidRPr="00791E2C">
        <w:rPr>
          <w:rFonts w:ascii="方正小标宋简体" w:eastAsia="方正小标宋简体" w:cs="方正小标宋简体" w:hint="eastAsia"/>
          <w:color w:val="333333"/>
          <w:kern w:val="0"/>
          <w:sz w:val="40"/>
          <w:szCs w:val="40"/>
        </w:rPr>
        <w:t>“</w:t>
      </w:r>
      <w:r w:rsidRPr="00791E2C">
        <w:rPr>
          <w:rFonts w:ascii="方正小标宋简体" w:eastAsia="方正小标宋简体" w:hAnsi="宋体" w:cs="方正小标宋简体" w:hint="eastAsia"/>
          <w:color w:val="333333"/>
          <w:kern w:val="0"/>
          <w:sz w:val="40"/>
          <w:szCs w:val="40"/>
        </w:rPr>
        <w:t>第十九届全国青少年科技辅导员</w:t>
      </w:r>
    </w:p>
    <w:p w:rsidR="00AE3D60" w:rsidRPr="00791E2C" w:rsidRDefault="00AE3D60" w:rsidP="00964F95">
      <w:pPr>
        <w:widowControl/>
        <w:spacing w:line="600" w:lineRule="exact"/>
        <w:jc w:val="center"/>
        <w:rPr>
          <w:rFonts w:ascii="方正小标宋简体" w:eastAsia="方正小标宋简体" w:cs="Times New Roman"/>
          <w:color w:val="333333"/>
          <w:kern w:val="0"/>
          <w:sz w:val="40"/>
          <w:szCs w:val="40"/>
        </w:rPr>
      </w:pPr>
      <w:r w:rsidRPr="00791E2C">
        <w:rPr>
          <w:rFonts w:ascii="方正小标宋简体" w:eastAsia="方正小标宋简体" w:hAnsi="宋体" w:cs="方正小标宋简体" w:hint="eastAsia"/>
          <w:color w:val="333333"/>
          <w:kern w:val="0"/>
          <w:sz w:val="40"/>
          <w:szCs w:val="40"/>
        </w:rPr>
        <w:t>论文征集活动</w:t>
      </w:r>
      <w:r w:rsidRPr="00791E2C">
        <w:rPr>
          <w:rFonts w:ascii="方正小标宋简体" w:eastAsia="方正小标宋简体" w:cs="方正小标宋简体" w:hint="eastAsia"/>
          <w:color w:val="333333"/>
          <w:kern w:val="0"/>
          <w:sz w:val="40"/>
          <w:szCs w:val="40"/>
        </w:rPr>
        <w:t>”</w:t>
      </w:r>
      <w:r w:rsidRPr="00791E2C">
        <w:rPr>
          <w:rFonts w:ascii="方正小标宋简体" w:eastAsia="方正小标宋简体" w:hAnsi="宋体" w:cs="方正小标宋简体" w:hint="eastAsia"/>
          <w:color w:val="333333"/>
          <w:kern w:val="0"/>
          <w:sz w:val="40"/>
          <w:szCs w:val="40"/>
        </w:rPr>
        <w:t>的补充通知</w:t>
      </w:r>
    </w:p>
    <w:p w:rsidR="00AE3D60" w:rsidRDefault="00AE3D60" w:rsidP="007A5E62">
      <w:pPr>
        <w:widowControl/>
        <w:spacing w:before="77" w:after="77" w:line="408" w:lineRule="atLeast"/>
        <w:jc w:val="left"/>
        <w:rPr>
          <w:rFonts w:ascii="宋体" w:eastAsia="仿宋_GB2312" w:hAnsi="宋体" w:cs="Times New Roman"/>
          <w:kern w:val="0"/>
          <w:sz w:val="32"/>
          <w:szCs w:val="32"/>
        </w:rPr>
      </w:pPr>
    </w:p>
    <w:p w:rsidR="00AE3D60" w:rsidRPr="00964F95" w:rsidRDefault="00AE3D60" w:rsidP="007A5E62">
      <w:pPr>
        <w:widowControl/>
        <w:spacing w:before="77" w:after="77" w:line="408" w:lineRule="atLeast"/>
        <w:jc w:val="left"/>
        <w:rPr>
          <w:rFonts w:ascii="宋体" w:eastAsia="仿宋_GB2312" w:cs="Times New Roman"/>
          <w:kern w:val="0"/>
          <w:sz w:val="32"/>
          <w:szCs w:val="32"/>
        </w:rPr>
      </w:pP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 xml:space="preserve">　　根据中国科协举办第十三届中国科协年会的通知，同意中国青少年科技辅导员协会与中国科普作家协会、中国科协青少年科学教育专门委员会、中国科协青少年科技中心、天津师范大学，科普研究所等单位在十三届中国科协年会期间，共同联办分会场活动。中国青少年科技辅导员协会（以下简称</w:t>
      </w:r>
      <w:r w:rsidRPr="00964F95">
        <w:rPr>
          <w:rFonts w:ascii="宋体" w:eastAsia="仿宋_GB2312" w:cs="仿宋_GB2312" w:hint="eastAsia"/>
          <w:kern w:val="0"/>
          <w:sz w:val="32"/>
          <w:szCs w:val="32"/>
        </w:rPr>
        <w:t>“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青辅协</w:t>
      </w:r>
      <w:r w:rsidRPr="00964F95">
        <w:rPr>
          <w:rFonts w:ascii="宋体" w:eastAsia="仿宋_GB2312" w:cs="仿宋_GB2312" w:hint="eastAsia"/>
          <w:kern w:val="0"/>
          <w:sz w:val="32"/>
          <w:szCs w:val="32"/>
        </w:rPr>
        <w:t>”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）的参会代表名额，将从</w:t>
      </w:r>
      <w:r w:rsidRPr="00964F95">
        <w:rPr>
          <w:rFonts w:ascii="宋体" w:eastAsia="仿宋_GB2312" w:hAnsi="宋体" w:cs="宋体"/>
          <w:kern w:val="0"/>
          <w:sz w:val="32"/>
          <w:szCs w:val="32"/>
        </w:rPr>
        <w:t>2011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年</w:t>
      </w:r>
      <w:r w:rsidRPr="00964F95">
        <w:rPr>
          <w:rFonts w:ascii="宋体" w:eastAsia="仿宋_GB2312" w:cs="仿宋_GB2312" w:hint="eastAsia"/>
          <w:kern w:val="0"/>
          <w:sz w:val="32"/>
          <w:szCs w:val="32"/>
        </w:rPr>
        <w:t>“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第十九届全国青少年科技辅导员论文征集活动</w:t>
      </w:r>
      <w:r w:rsidRPr="00964F95">
        <w:rPr>
          <w:rFonts w:ascii="宋体" w:eastAsia="仿宋_GB2312" w:cs="仿宋_GB2312" w:hint="eastAsia"/>
          <w:kern w:val="0"/>
          <w:sz w:val="32"/>
          <w:szCs w:val="32"/>
        </w:rPr>
        <w:t>”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的优秀论文获奖者中推选，获得参会代表资格着所发表的论文将收录</w:t>
      </w:r>
      <w:r w:rsidRPr="00964F95">
        <w:rPr>
          <w:rFonts w:ascii="宋体" w:eastAsia="仿宋_GB2312" w:hAnsi="宋体" w:cs="宋体"/>
          <w:kern w:val="0"/>
          <w:sz w:val="32"/>
          <w:szCs w:val="32"/>
        </w:rPr>
        <w:t>13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届中国科协年会论文集。凡有意申请参加</w:t>
      </w:r>
      <w:r w:rsidRPr="00964F95">
        <w:rPr>
          <w:rFonts w:ascii="宋体" w:eastAsia="仿宋_GB2312" w:hAnsi="宋体" w:cs="宋体"/>
          <w:kern w:val="0"/>
          <w:sz w:val="32"/>
          <w:szCs w:val="32"/>
        </w:rPr>
        <w:t>13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届中国科协年会的科技老师和科技辅导员，请按照中国科协</w:t>
      </w:r>
      <w:r w:rsidRPr="00964F95">
        <w:rPr>
          <w:rFonts w:ascii="宋体" w:eastAsia="仿宋_GB2312" w:hAnsi="宋体" w:cs="宋体"/>
          <w:kern w:val="0"/>
          <w:sz w:val="32"/>
          <w:szCs w:val="32"/>
        </w:rPr>
        <w:t>13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届年会论文征集要求撰写和提交。具体要求请登录第</w:t>
      </w:r>
      <w:r w:rsidRPr="00964F95">
        <w:rPr>
          <w:rFonts w:ascii="宋体" w:eastAsia="仿宋_GB2312" w:hAnsi="宋体" w:cs="宋体"/>
          <w:kern w:val="0"/>
          <w:sz w:val="32"/>
          <w:szCs w:val="32"/>
        </w:rPr>
        <w:t>13</w:t>
      </w:r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届中国科协年会官方网站</w:t>
      </w:r>
      <w:hyperlink r:id="rId6" w:history="1">
        <w:r w:rsidRPr="00964F95">
          <w:rPr>
            <w:rFonts w:ascii="??" w:eastAsia="仿宋_GB2312" w:hAnsi="??" w:cs="??"/>
            <w:color w:val="003399"/>
            <w:kern w:val="0"/>
            <w:sz w:val="32"/>
            <w:szCs w:val="32"/>
          </w:rPr>
          <w:t>http://www.cast.org.cn</w:t>
        </w:r>
      </w:hyperlink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和第十三届中国科协年会网络平台专用网址为：</w:t>
      </w:r>
      <w:hyperlink r:id="rId7" w:history="1">
        <w:r w:rsidRPr="00964F95">
          <w:rPr>
            <w:rFonts w:ascii="??" w:eastAsia="仿宋_GB2312" w:hAnsi="??" w:cs="??"/>
            <w:color w:val="003399"/>
            <w:kern w:val="0"/>
            <w:sz w:val="32"/>
            <w:szCs w:val="32"/>
          </w:rPr>
          <w:t>http://2011.cast.org.cn</w:t>
        </w:r>
      </w:hyperlink>
      <w:r w:rsidRPr="00964F95">
        <w:rPr>
          <w:rFonts w:ascii="宋体" w:eastAsia="仿宋_GB2312" w:hAnsi="宋体" w:cs="仿宋_GB2312" w:hint="eastAsia"/>
          <w:kern w:val="0"/>
          <w:sz w:val="32"/>
          <w:szCs w:val="32"/>
        </w:rPr>
        <w:t>。</w:t>
      </w:r>
    </w:p>
    <w:p w:rsidR="00AE3D60" w:rsidRPr="007A5E62" w:rsidRDefault="00AE3D60" w:rsidP="007A5E62">
      <w:pPr>
        <w:widowControl/>
        <w:spacing w:before="77" w:after="77" w:line="408" w:lineRule="atLeast"/>
        <w:jc w:val="left"/>
        <w:rPr>
          <w:rFonts w:ascii="宋体" w:cs="Times New Roman"/>
          <w:kern w:val="0"/>
          <w:sz w:val="18"/>
          <w:szCs w:val="18"/>
        </w:rPr>
      </w:pPr>
      <w:r w:rsidRPr="007A5E62">
        <w:rPr>
          <w:rFonts w:ascii="宋体" w:cs="Times New Roman"/>
          <w:kern w:val="0"/>
          <w:sz w:val="18"/>
          <w:szCs w:val="18"/>
        </w:rPr>
        <w:t> </w:t>
      </w:r>
    </w:p>
    <w:p w:rsidR="00AE3D60" w:rsidRPr="007A5E62" w:rsidRDefault="00AE3D60">
      <w:pPr>
        <w:rPr>
          <w:rFonts w:cs="Times New Roman"/>
        </w:rPr>
      </w:pPr>
    </w:p>
    <w:sectPr w:rsidR="00AE3D60" w:rsidRPr="007A5E62" w:rsidSect="0015263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60" w:rsidRDefault="00AE3D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E3D60" w:rsidRDefault="00AE3D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60" w:rsidRDefault="00AE3D6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60" w:rsidRDefault="00AE3D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E3D60" w:rsidRDefault="00AE3D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60" w:rsidRDefault="00AE3D60" w:rsidP="00964F9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E62"/>
    <w:rsid w:val="000017F2"/>
    <w:rsid w:val="000017FB"/>
    <w:rsid w:val="00001F62"/>
    <w:rsid w:val="00004506"/>
    <w:rsid w:val="00004F31"/>
    <w:rsid w:val="00013ADD"/>
    <w:rsid w:val="00013B90"/>
    <w:rsid w:val="00015AD5"/>
    <w:rsid w:val="00016212"/>
    <w:rsid w:val="00021B75"/>
    <w:rsid w:val="000258D0"/>
    <w:rsid w:val="000302B1"/>
    <w:rsid w:val="00030A52"/>
    <w:rsid w:val="000328C8"/>
    <w:rsid w:val="00040B13"/>
    <w:rsid w:val="00045ECF"/>
    <w:rsid w:val="00050BB9"/>
    <w:rsid w:val="00050CAE"/>
    <w:rsid w:val="00053CA9"/>
    <w:rsid w:val="00054669"/>
    <w:rsid w:val="0006774C"/>
    <w:rsid w:val="00073826"/>
    <w:rsid w:val="000739C6"/>
    <w:rsid w:val="0007494C"/>
    <w:rsid w:val="000749B0"/>
    <w:rsid w:val="00076EE6"/>
    <w:rsid w:val="0008511A"/>
    <w:rsid w:val="00085FBA"/>
    <w:rsid w:val="0009285D"/>
    <w:rsid w:val="0009529A"/>
    <w:rsid w:val="000A18A3"/>
    <w:rsid w:val="000A2DE5"/>
    <w:rsid w:val="000A3336"/>
    <w:rsid w:val="000A71D6"/>
    <w:rsid w:val="000A7986"/>
    <w:rsid w:val="000A7AF2"/>
    <w:rsid w:val="000B26EF"/>
    <w:rsid w:val="000B719F"/>
    <w:rsid w:val="000E1B60"/>
    <w:rsid w:val="000E6514"/>
    <w:rsid w:val="000F4F56"/>
    <w:rsid w:val="00100102"/>
    <w:rsid w:val="00100A5F"/>
    <w:rsid w:val="0010393F"/>
    <w:rsid w:val="00105483"/>
    <w:rsid w:val="001104B8"/>
    <w:rsid w:val="00111FFE"/>
    <w:rsid w:val="00120339"/>
    <w:rsid w:val="0013005D"/>
    <w:rsid w:val="00130B08"/>
    <w:rsid w:val="0014315D"/>
    <w:rsid w:val="00143CB5"/>
    <w:rsid w:val="00147C27"/>
    <w:rsid w:val="001504B1"/>
    <w:rsid w:val="00152145"/>
    <w:rsid w:val="00152631"/>
    <w:rsid w:val="00153817"/>
    <w:rsid w:val="001622BD"/>
    <w:rsid w:val="0016392B"/>
    <w:rsid w:val="00171D6B"/>
    <w:rsid w:val="00176746"/>
    <w:rsid w:val="00186F52"/>
    <w:rsid w:val="00193080"/>
    <w:rsid w:val="001A064F"/>
    <w:rsid w:val="001A13BB"/>
    <w:rsid w:val="001A24CC"/>
    <w:rsid w:val="001A25F2"/>
    <w:rsid w:val="001A2C4C"/>
    <w:rsid w:val="001A5992"/>
    <w:rsid w:val="001A6363"/>
    <w:rsid w:val="001B446C"/>
    <w:rsid w:val="001B6A44"/>
    <w:rsid w:val="001B7B0A"/>
    <w:rsid w:val="001C2F75"/>
    <w:rsid w:val="001C51E4"/>
    <w:rsid w:val="001D0A59"/>
    <w:rsid w:val="001D413E"/>
    <w:rsid w:val="001D6F4B"/>
    <w:rsid w:val="001E5A4D"/>
    <w:rsid w:val="001E5AA6"/>
    <w:rsid w:val="001E5C70"/>
    <w:rsid w:val="001F1686"/>
    <w:rsid w:val="001F2BBE"/>
    <w:rsid w:val="001F4168"/>
    <w:rsid w:val="001F473D"/>
    <w:rsid w:val="00202CA5"/>
    <w:rsid w:val="00206C93"/>
    <w:rsid w:val="00207BEB"/>
    <w:rsid w:val="00222700"/>
    <w:rsid w:val="00226766"/>
    <w:rsid w:val="00227E7A"/>
    <w:rsid w:val="00231756"/>
    <w:rsid w:val="00235374"/>
    <w:rsid w:val="0024000A"/>
    <w:rsid w:val="00240A4A"/>
    <w:rsid w:val="002466BF"/>
    <w:rsid w:val="00247B09"/>
    <w:rsid w:val="00251CEB"/>
    <w:rsid w:val="00252AB9"/>
    <w:rsid w:val="00257B98"/>
    <w:rsid w:val="00271823"/>
    <w:rsid w:val="002729FD"/>
    <w:rsid w:val="00276AD3"/>
    <w:rsid w:val="0027761E"/>
    <w:rsid w:val="00277F65"/>
    <w:rsid w:val="00282A78"/>
    <w:rsid w:val="002861A2"/>
    <w:rsid w:val="00291C3A"/>
    <w:rsid w:val="00295346"/>
    <w:rsid w:val="002A1BA4"/>
    <w:rsid w:val="002B35E7"/>
    <w:rsid w:val="002B3783"/>
    <w:rsid w:val="002C1B2C"/>
    <w:rsid w:val="002C26F4"/>
    <w:rsid w:val="002C4104"/>
    <w:rsid w:val="002C6359"/>
    <w:rsid w:val="002C722E"/>
    <w:rsid w:val="002D5F12"/>
    <w:rsid w:val="002D6272"/>
    <w:rsid w:val="002E1B53"/>
    <w:rsid w:val="002E4BE9"/>
    <w:rsid w:val="002E7D40"/>
    <w:rsid w:val="002F0B9C"/>
    <w:rsid w:val="002F25E7"/>
    <w:rsid w:val="002F3A3D"/>
    <w:rsid w:val="00303223"/>
    <w:rsid w:val="0030633C"/>
    <w:rsid w:val="00311AFE"/>
    <w:rsid w:val="0031225B"/>
    <w:rsid w:val="00312297"/>
    <w:rsid w:val="00313BA0"/>
    <w:rsid w:val="00321E96"/>
    <w:rsid w:val="00332694"/>
    <w:rsid w:val="00335BAF"/>
    <w:rsid w:val="003416A9"/>
    <w:rsid w:val="00344224"/>
    <w:rsid w:val="00345F33"/>
    <w:rsid w:val="00347876"/>
    <w:rsid w:val="00351143"/>
    <w:rsid w:val="00352A9A"/>
    <w:rsid w:val="00353279"/>
    <w:rsid w:val="00354BFE"/>
    <w:rsid w:val="003553A9"/>
    <w:rsid w:val="0035604E"/>
    <w:rsid w:val="00356EB9"/>
    <w:rsid w:val="00364E9B"/>
    <w:rsid w:val="0037393E"/>
    <w:rsid w:val="003866CC"/>
    <w:rsid w:val="003878CC"/>
    <w:rsid w:val="00391867"/>
    <w:rsid w:val="003964F0"/>
    <w:rsid w:val="003B397E"/>
    <w:rsid w:val="003C2910"/>
    <w:rsid w:val="003C4079"/>
    <w:rsid w:val="003C4AAF"/>
    <w:rsid w:val="003D1AD9"/>
    <w:rsid w:val="003D2626"/>
    <w:rsid w:val="003D43CE"/>
    <w:rsid w:val="003D53AA"/>
    <w:rsid w:val="003E112D"/>
    <w:rsid w:val="003F2EA5"/>
    <w:rsid w:val="003F44F3"/>
    <w:rsid w:val="003F7F67"/>
    <w:rsid w:val="00400FDD"/>
    <w:rsid w:val="0040618E"/>
    <w:rsid w:val="0041424D"/>
    <w:rsid w:val="0042052A"/>
    <w:rsid w:val="004263B3"/>
    <w:rsid w:val="00430080"/>
    <w:rsid w:val="00435E3D"/>
    <w:rsid w:val="0043776A"/>
    <w:rsid w:val="0044073C"/>
    <w:rsid w:val="004449A2"/>
    <w:rsid w:val="00455D06"/>
    <w:rsid w:val="00456F9F"/>
    <w:rsid w:val="0046335A"/>
    <w:rsid w:val="00465101"/>
    <w:rsid w:val="0046617B"/>
    <w:rsid w:val="00476325"/>
    <w:rsid w:val="00484074"/>
    <w:rsid w:val="00484422"/>
    <w:rsid w:val="00485E0F"/>
    <w:rsid w:val="004866CB"/>
    <w:rsid w:val="00492E53"/>
    <w:rsid w:val="00493821"/>
    <w:rsid w:val="004A0186"/>
    <w:rsid w:val="004A52B1"/>
    <w:rsid w:val="004B2F46"/>
    <w:rsid w:val="004C07D4"/>
    <w:rsid w:val="004C5FCF"/>
    <w:rsid w:val="004C72B3"/>
    <w:rsid w:val="004D4489"/>
    <w:rsid w:val="004D4C6E"/>
    <w:rsid w:val="004D6007"/>
    <w:rsid w:val="004D6A5B"/>
    <w:rsid w:val="004E11DB"/>
    <w:rsid w:val="004E28FB"/>
    <w:rsid w:val="004E7AAE"/>
    <w:rsid w:val="004F2C67"/>
    <w:rsid w:val="004F4AE4"/>
    <w:rsid w:val="004F71A1"/>
    <w:rsid w:val="00500E62"/>
    <w:rsid w:val="005130C3"/>
    <w:rsid w:val="00523CC4"/>
    <w:rsid w:val="005373E5"/>
    <w:rsid w:val="00544774"/>
    <w:rsid w:val="005562DC"/>
    <w:rsid w:val="00562764"/>
    <w:rsid w:val="00562ECC"/>
    <w:rsid w:val="00566A6F"/>
    <w:rsid w:val="00574348"/>
    <w:rsid w:val="00574925"/>
    <w:rsid w:val="00577B15"/>
    <w:rsid w:val="0058090E"/>
    <w:rsid w:val="00581C85"/>
    <w:rsid w:val="005860FA"/>
    <w:rsid w:val="005861B7"/>
    <w:rsid w:val="0059481B"/>
    <w:rsid w:val="005A21C5"/>
    <w:rsid w:val="005B1167"/>
    <w:rsid w:val="005B5E0A"/>
    <w:rsid w:val="005C0345"/>
    <w:rsid w:val="005C16BA"/>
    <w:rsid w:val="005C1AFC"/>
    <w:rsid w:val="005C21B8"/>
    <w:rsid w:val="005C7165"/>
    <w:rsid w:val="005D11D6"/>
    <w:rsid w:val="005E2815"/>
    <w:rsid w:val="005E2858"/>
    <w:rsid w:val="005E28A8"/>
    <w:rsid w:val="005F6A49"/>
    <w:rsid w:val="00602F7E"/>
    <w:rsid w:val="00611FEF"/>
    <w:rsid w:val="00617522"/>
    <w:rsid w:val="006257DC"/>
    <w:rsid w:val="006354F4"/>
    <w:rsid w:val="00635560"/>
    <w:rsid w:val="006468C7"/>
    <w:rsid w:val="00651D8E"/>
    <w:rsid w:val="00653432"/>
    <w:rsid w:val="006546B1"/>
    <w:rsid w:val="00671FB8"/>
    <w:rsid w:val="00672318"/>
    <w:rsid w:val="00674BD9"/>
    <w:rsid w:val="00683FBC"/>
    <w:rsid w:val="0069294D"/>
    <w:rsid w:val="00696636"/>
    <w:rsid w:val="006A0AA2"/>
    <w:rsid w:val="006C5293"/>
    <w:rsid w:val="006C71F7"/>
    <w:rsid w:val="006D2A96"/>
    <w:rsid w:val="006D4BB8"/>
    <w:rsid w:val="006E2C2E"/>
    <w:rsid w:val="006E49D2"/>
    <w:rsid w:val="006F44CC"/>
    <w:rsid w:val="006F4C43"/>
    <w:rsid w:val="00702436"/>
    <w:rsid w:val="00710FB8"/>
    <w:rsid w:val="007137CF"/>
    <w:rsid w:val="00715AD8"/>
    <w:rsid w:val="00715D2C"/>
    <w:rsid w:val="00721323"/>
    <w:rsid w:val="007213D6"/>
    <w:rsid w:val="0072573D"/>
    <w:rsid w:val="00734747"/>
    <w:rsid w:val="0074206D"/>
    <w:rsid w:val="00746135"/>
    <w:rsid w:val="007507F9"/>
    <w:rsid w:val="00752771"/>
    <w:rsid w:val="007575C3"/>
    <w:rsid w:val="00761202"/>
    <w:rsid w:val="00777FCC"/>
    <w:rsid w:val="00780B91"/>
    <w:rsid w:val="00791E2C"/>
    <w:rsid w:val="00792C19"/>
    <w:rsid w:val="00793A93"/>
    <w:rsid w:val="00796804"/>
    <w:rsid w:val="007A45AA"/>
    <w:rsid w:val="007A5E62"/>
    <w:rsid w:val="007B444D"/>
    <w:rsid w:val="007D3BE1"/>
    <w:rsid w:val="007D3D6B"/>
    <w:rsid w:val="007D70E3"/>
    <w:rsid w:val="007D7FF5"/>
    <w:rsid w:val="007E0389"/>
    <w:rsid w:val="007E3BDD"/>
    <w:rsid w:val="007F5E5C"/>
    <w:rsid w:val="007F787E"/>
    <w:rsid w:val="00800147"/>
    <w:rsid w:val="00804E38"/>
    <w:rsid w:val="00810161"/>
    <w:rsid w:val="008107F4"/>
    <w:rsid w:val="00814B6A"/>
    <w:rsid w:val="00815ECF"/>
    <w:rsid w:val="0082648B"/>
    <w:rsid w:val="0084404C"/>
    <w:rsid w:val="00844613"/>
    <w:rsid w:val="00852798"/>
    <w:rsid w:val="008542D4"/>
    <w:rsid w:val="00857365"/>
    <w:rsid w:val="00864E93"/>
    <w:rsid w:val="008704AA"/>
    <w:rsid w:val="00875C19"/>
    <w:rsid w:val="00880EEA"/>
    <w:rsid w:val="00884952"/>
    <w:rsid w:val="00885324"/>
    <w:rsid w:val="00886473"/>
    <w:rsid w:val="0089074B"/>
    <w:rsid w:val="00893A17"/>
    <w:rsid w:val="00896AC8"/>
    <w:rsid w:val="008A445B"/>
    <w:rsid w:val="008B014F"/>
    <w:rsid w:val="008B68AB"/>
    <w:rsid w:val="008C1CFF"/>
    <w:rsid w:val="008C2EF5"/>
    <w:rsid w:val="008C37A8"/>
    <w:rsid w:val="008C48CA"/>
    <w:rsid w:val="008C7581"/>
    <w:rsid w:val="008D32E6"/>
    <w:rsid w:val="008D7F7D"/>
    <w:rsid w:val="008E1683"/>
    <w:rsid w:val="008E41E4"/>
    <w:rsid w:val="008E66C0"/>
    <w:rsid w:val="008E7811"/>
    <w:rsid w:val="008F03CD"/>
    <w:rsid w:val="0090207F"/>
    <w:rsid w:val="00911569"/>
    <w:rsid w:val="0091245D"/>
    <w:rsid w:val="00912650"/>
    <w:rsid w:val="0091384E"/>
    <w:rsid w:val="0092019D"/>
    <w:rsid w:val="0092156A"/>
    <w:rsid w:val="009233EE"/>
    <w:rsid w:val="00932DD0"/>
    <w:rsid w:val="00932F04"/>
    <w:rsid w:val="00937301"/>
    <w:rsid w:val="00940D00"/>
    <w:rsid w:val="009512BF"/>
    <w:rsid w:val="009576F1"/>
    <w:rsid w:val="0096105B"/>
    <w:rsid w:val="00964F95"/>
    <w:rsid w:val="00966017"/>
    <w:rsid w:val="009678B9"/>
    <w:rsid w:val="00972D85"/>
    <w:rsid w:val="00981AC3"/>
    <w:rsid w:val="009840AD"/>
    <w:rsid w:val="009847FF"/>
    <w:rsid w:val="009878D7"/>
    <w:rsid w:val="00995804"/>
    <w:rsid w:val="00996874"/>
    <w:rsid w:val="009A2B44"/>
    <w:rsid w:val="009A35B2"/>
    <w:rsid w:val="009A5D0F"/>
    <w:rsid w:val="009A65CF"/>
    <w:rsid w:val="009B3531"/>
    <w:rsid w:val="009C001C"/>
    <w:rsid w:val="009C3A78"/>
    <w:rsid w:val="009C55E1"/>
    <w:rsid w:val="009D14BB"/>
    <w:rsid w:val="009D45FD"/>
    <w:rsid w:val="009E0F07"/>
    <w:rsid w:val="009E2462"/>
    <w:rsid w:val="009E25C0"/>
    <w:rsid w:val="009E3F39"/>
    <w:rsid w:val="009E42E0"/>
    <w:rsid w:val="009E6035"/>
    <w:rsid w:val="009E7AA6"/>
    <w:rsid w:val="009E7CD3"/>
    <w:rsid w:val="009F4938"/>
    <w:rsid w:val="009F5954"/>
    <w:rsid w:val="00A02CAD"/>
    <w:rsid w:val="00A02EFF"/>
    <w:rsid w:val="00A067F6"/>
    <w:rsid w:val="00A103CC"/>
    <w:rsid w:val="00A118E8"/>
    <w:rsid w:val="00A12F40"/>
    <w:rsid w:val="00A15447"/>
    <w:rsid w:val="00A16611"/>
    <w:rsid w:val="00A207EA"/>
    <w:rsid w:val="00A22AE3"/>
    <w:rsid w:val="00A23B49"/>
    <w:rsid w:val="00A428C3"/>
    <w:rsid w:val="00A52122"/>
    <w:rsid w:val="00A54581"/>
    <w:rsid w:val="00A5583D"/>
    <w:rsid w:val="00A55FDC"/>
    <w:rsid w:val="00A560FF"/>
    <w:rsid w:val="00A63584"/>
    <w:rsid w:val="00A64030"/>
    <w:rsid w:val="00A65EFB"/>
    <w:rsid w:val="00A673BA"/>
    <w:rsid w:val="00A7263D"/>
    <w:rsid w:val="00A76C71"/>
    <w:rsid w:val="00A77068"/>
    <w:rsid w:val="00A80AF1"/>
    <w:rsid w:val="00A8119A"/>
    <w:rsid w:val="00A82D5C"/>
    <w:rsid w:val="00A83D67"/>
    <w:rsid w:val="00A87AF4"/>
    <w:rsid w:val="00A92831"/>
    <w:rsid w:val="00AB2500"/>
    <w:rsid w:val="00AB406A"/>
    <w:rsid w:val="00AB7EDD"/>
    <w:rsid w:val="00AC0545"/>
    <w:rsid w:val="00AC42D0"/>
    <w:rsid w:val="00AD0B6D"/>
    <w:rsid w:val="00AD4E10"/>
    <w:rsid w:val="00AD6CB5"/>
    <w:rsid w:val="00AE0F66"/>
    <w:rsid w:val="00AE3D60"/>
    <w:rsid w:val="00AE419A"/>
    <w:rsid w:val="00AF2037"/>
    <w:rsid w:val="00AF6CA6"/>
    <w:rsid w:val="00B0385A"/>
    <w:rsid w:val="00B2073D"/>
    <w:rsid w:val="00B22AA1"/>
    <w:rsid w:val="00B22F1B"/>
    <w:rsid w:val="00B23480"/>
    <w:rsid w:val="00B32919"/>
    <w:rsid w:val="00B41022"/>
    <w:rsid w:val="00B460AE"/>
    <w:rsid w:val="00B51DA3"/>
    <w:rsid w:val="00B531B8"/>
    <w:rsid w:val="00B53CA7"/>
    <w:rsid w:val="00B56E03"/>
    <w:rsid w:val="00B5706D"/>
    <w:rsid w:val="00B61B9A"/>
    <w:rsid w:val="00B61C3D"/>
    <w:rsid w:val="00B70343"/>
    <w:rsid w:val="00B94795"/>
    <w:rsid w:val="00B94A96"/>
    <w:rsid w:val="00BA15A5"/>
    <w:rsid w:val="00BA1B2E"/>
    <w:rsid w:val="00BA357C"/>
    <w:rsid w:val="00BA4D13"/>
    <w:rsid w:val="00BA4E78"/>
    <w:rsid w:val="00BA5BCE"/>
    <w:rsid w:val="00BA6147"/>
    <w:rsid w:val="00BB422B"/>
    <w:rsid w:val="00BB6169"/>
    <w:rsid w:val="00BB6B69"/>
    <w:rsid w:val="00BD3B5E"/>
    <w:rsid w:val="00BD7655"/>
    <w:rsid w:val="00BE0435"/>
    <w:rsid w:val="00BE3372"/>
    <w:rsid w:val="00BE5AAF"/>
    <w:rsid w:val="00BF4AAD"/>
    <w:rsid w:val="00BF512A"/>
    <w:rsid w:val="00BF7A4F"/>
    <w:rsid w:val="00BF7C92"/>
    <w:rsid w:val="00C024E4"/>
    <w:rsid w:val="00C03D6D"/>
    <w:rsid w:val="00C11704"/>
    <w:rsid w:val="00C1217A"/>
    <w:rsid w:val="00C121B9"/>
    <w:rsid w:val="00C15114"/>
    <w:rsid w:val="00C15952"/>
    <w:rsid w:val="00C21E7A"/>
    <w:rsid w:val="00C25D2E"/>
    <w:rsid w:val="00C37078"/>
    <w:rsid w:val="00C40DC8"/>
    <w:rsid w:val="00C41236"/>
    <w:rsid w:val="00C4415E"/>
    <w:rsid w:val="00C448A1"/>
    <w:rsid w:val="00C51A60"/>
    <w:rsid w:val="00C63897"/>
    <w:rsid w:val="00C71BF9"/>
    <w:rsid w:val="00C72249"/>
    <w:rsid w:val="00C74DC0"/>
    <w:rsid w:val="00C809BC"/>
    <w:rsid w:val="00C829CC"/>
    <w:rsid w:val="00C8425D"/>
    <w:rsid w:val="00C96FD4"/>
    <w:rsid w:val="00CA0786"/>
    <w:rsid w:val="00CA0E2A"/>
    <w:rsid w:val="00CA49EB"/>
    <w:rsid w:val="00CB1640"/>
    <w:rsid w:val="00CB1AAE"/>
    <w:rsid w:val="00CB2C21"/>
    <w:rsid w:val="00CB3860"/>
    <w:rsid w:val="00CC2210"/>
    <w:rsid w:val="00CC2B4C"/>
    <w:rsid w:val="00CC3BF3"/>
    <w:rsid w:val="00CC682C"/>
    <w:rsid w:val="00CD5CC0"/>
    <w:rsid w:val="00CE4132"/>
    <w:rsid w:val="00CF2832"/>
    <w:rsid w:val="00CF61F0"/>
    <w:rsid w:val="00D01258"/>
    <w:rsid w:val="00D10476"/>
    <w:rsid w:val="00D12A59"/>
    <w:rsid w:val="00D14391"/>
    <w:rsid w:val="00D26DF9"/>
    <w:rsid w:val="00D27D81"/>
    <w:rsid w:val="00D34259"/>
    <w:rsid w:val="00D3588D"/>
    <w:rsid w:val="00D4074C"/>
    <w:rsid w:val="00D4133F"/>
    <w:rsid w:val="00D4178B"/>
    <w:rsid w:val="00D47F03"/>
    <w:rsid w:val="00D55040"/>
    <w:rsid w:val="00D64645"/>
    <w:rsid w:val="00D707AB"/>
    <w:rsid w:val="00D7110F"/>
    <w:rsid w:val="00D73834"/>
    <w:rsid w:val="00D801D7"/>
    <w:rsid w:val="00D83169"/>
    <w:rsid w:val="00D83A47"/>
    <w:rsid w:val="00D90E22"/>
    <w:rsid w:val="00D917FA"/>
    <w:rsid w:val="00DA68E3"/>
    <w:rsid w:val="00DB3390"/>
    <w:rsid w:val="00DB4618"/>
    <w:rsid w:val="00DC2E58"/>
    <w:rsid w:val="00DC724F"/>
    <w:rsid w:val="00DC7438"/>
    <w:rsid w:val="00DD431D"/>
    <w:rsid w:val="00DD5237"/>
    <w:rsid w:val="00DD6059"/>
    <w:rsid w:val="00DD6DAD"/>
    <w:rsid w:val="00DD72F8"/>
    <w:rsid w:val="00DE19A3"/>
    <w:rsid w:val="00DE2E40"/>
    <w:rsid w:val="00DF0A6E"/>
    <w:rsid w:val="00DF2FC3"/>
    <w:rsid w:val="00DF4BB3"/>
    <w:rsid w:val="00DF529F"/>
    <w:rsid w:val="00E01DC3"/>
    <w:rsid w:val="00E04776"/>
    <w:rsid w:val="00E06831"/>
    <w:rsid w:val="00E14D9C"/>
    <w:rsid w:val="00E228C5"/>
    <w:rsid w:val="00E22E2F"/>
    <w:rsid w:val="00E23A8D"/>
    <w:rsid w:val="00E3209B"/>
    <w:rsid w:val="00E324D4"/>
    <w:rsid w:val="00E36ABC"/>
    <w:rsid w:val="00E37882"/>
    <w:rsid w:val="00E446F7"/>
    <w:rsid w:val="00E52129"/>
    <w:rsid w:val="00E736DA"/>
    <w:rsid w:val="00E821F7"/>
    <w:rsid w:val="00E866AD"/>
    <w:rsid w:val="00E97D60"/>
    <w:rsid w:val="00EA360D"/>
    <w:rsid w:val="00EB4394"/>
    <w:rsid w:val="00EB4C23"/>
    <w:rsid w:val="00EB4F9B"/>
    <w:rsid w:val="00EB6B7C"/>
    <w:rsid w:val="00EC1091"/>
    <w:rsid w:val="00EC1854"/>
    <w:rsid w:val="00EC1B06"/>
    <w:rsid w:val="00EC480C"/>
    <w:rsid w:val="00EC52D7"/>
    <w:rsid w:val="00EC6D0B"/>
    <w:rsid w:val="00ED0251"/>
    <w:rsid w:val="00ED0C2A"/>
    <w:rsid w:val="00ED270F"/>
    <w:rsid w:val="00ED2E43"/>
    <w:rsid w:val="00ED3F4C"/>
    <w:rsid w:val="00ED475F"/>
    <w:rsid w:val="00ED65CB"/>
    <w:rsid w:val="00ED7D9B"/>
    <w:rsid w:val="00EE120C"/>
    <w:rsid w:val="00EE15CD"/>
    <w:rsid w:val="00EE1E88"/>
    <w:rsid w:val="00EE2BBC"/>
    <w:rsid w:val="00EF20B7"/>
    <w:rsid w:val="00EF2ABC"/>
    <w:rsid w:val="00EF4D35"/>
    <w:rsid w:val="00F10A8F"/>
    <w:rsid w:val="00F1132C"/>
    <w:rsid w:val="00F1463F"/>
    <w:rsid w:val="00F15655"/>
    <w:rsid w:val="00F17A3F"/>
    <w:rsid w:val="00F2203C"/>
    <w:rsid w:val="00F24624"/>
    <w:rsid w:val="00F25E49"/>
    <w:rsid w:val="00F369A7"/>
    <w:rsid w:val="00F37F78"/>
    <w:rsid w:val="00F44E85"/>
    <w:rsid w:val="00F45761"/>
    <w:rsid w:val="00F473A5"/>
    <w:rsid w:val="00F50B21"/>
    <w:rsid w:val="00F50EBC"/>
    <w:rsid w:val="00F64C52"/>
    <w:rsid w:val="00F6527F"/>
    <w:rsid w:val="00F65FBA"/>
    <w:rsid w:val="00F738D9"/>
    <w:rsid w:val="00F75CB5"/>
    <w:rsid w:val="00F8023F"/>
    <w:rsid w:val="00F80E2C"/>
    <w:rsid w:val="00F814CD"/>
    <w:rsid w:val="00F9353A"/>
    <w:rsid w:val="00F95CC7"/>
    <w:rsid w:val="00FA7862"/>
    <w:rsid w:val="00FB11A8"/>
    <w:rsid w:val="00FB4FBA"/>
    <w:rsid w:val="00FB5106"/>
    <w:rsid w:val="00FC6698"/>
    <w:rsid w:val="00FD190E"/>
    <w:rsid w:val="00FD6D5E"/>
    <w:rsid w:val="00FD749A"/>
    <w:rsid w:val="00FD7D35"/>
    <w:rsid w:val="00FE0651"/>
    <w:rsid w:val="00FE0E41"/>
    <w:rsid w:val="00FE2B39"/>
    <w:rsid w:val="00FE3862"/>
    <w:rsid w:val="00FF3D7F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3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A5E62"/>
    <w:rPr>
      <w:rFonts w:ascii="??" w:hAnsi="??" w:cs="??"/>
      <w:color w:val="003399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6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6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1.cast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235</Words>
  <Characters>240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2011-05-16T03:45:00Z</dcterms:created>
  <dcterms:modified xsi:type="dcterms:W3CDTF">2011-05-16T05:35:00Z</dcterms:modified>
</cp:coreProperties>
</file>